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1A" w:rsidRPr="00214524" w:rsidRDefault="005E681A" w:rsidP="00257456">
      <w:pPr>
        <w:pStyle w:val="p4"/>
        <w:shd w:val="clear" w:color="auto" w:fill="FFFFFF"/>
        <w:contextualSpacing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СГЛАСОВАНО  </w:t>
      </w:r>
      <w:r w:rsidRPr="00214524">
        <w:rPr>
          <w:rStyle w:val="s1"/>
          <w:bCs/>
          <w:color w:val="000000"/>
        </w:rPr>
        <w:t xml:space="preserve">                                                           </w:t>
      </w:r>
      <w:r>
        <w:rPr>
          <w:rStyle w:val="s1"/>
          <w:bCs/>
          <w:color w:val="000000"/>
        </w:rPr>
        <w:t xml:space="preserve">  </w:t>
      </w:r>
      <w:r w:rsidRPr="00214524">
        <w:rPr>
          <w:rStyle w:val="s1"/>
          <w:bCs/>
          <w:color w:val="000000"/>
        </w:rPr>
        <w:t xml:space="preserve">    </w:t>
      </w:r>
      <w:r>
        <w:rPr>
          <w:rStyle w:val="s1"/>
          <w:bCs/>
          <w:color w:val="000000"/>
        </w:rPr>
        <w:t xml:space="preserve">  </w:t>
      </w:r>
      <w:r w:rsidRPr="00214524">
        <w:rPr>
          <w:rStyle w:val="s1"/>
          <w:bCs/>
          <w:color w:val="000000"/>
        </w:rPr>
        <w:t>УТВЕРЖДАЮ</w:t>
      </w:r>
    </w:p>
    <w:p w:rsidR="005E681A" w:rsidRPr="00214524" w:rsidRDefault="005E681A" w:rsidP="00257456">
      <w:pPr>
        <w:pStyle w:val="p4"/>
        <w:shd w:val="clear" w:color="auto" w:fill="FFFFFF"/>
        <w:contextualSpacing/>
        <w:rPr>
          <w:rStyle w:val="s1"/>
          <w:bCs/>
          <w:color w:val="000000"/>
        </w:rPr>
      </w:pPr>
      <w:r w:rsidRPr="00214524">
        <w:rPr>
          <w:rStyle w:val="s1"/>
          <w:bCs/>
          <w:color w:val="000000"/>
        </w:rPr>
        <w:t>председатель ППО                                                                 Директор МАОУСОШ №133</w:t>
      </w:r>
    </w:p>
    <w:p w:rsidR="005E681A" w:rsidRPr="00214524" w:rsidRDefault="005E681A" w:rsidP="00257456">
      <w:pPr>
        <w:pStyle w:val="p4"/>
        <w:shd w:val="clear" w:color="auto" w:fill="FFFFFF"/>
        <w:contextualSpacing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___________</w:t>
      </w:r>
      <w:r w:rsidRPr="00214524">
        <w:rPr>
          <w:rStyle w:val="s1"/>
          <w:bCs/>
          <w:color w:val="000000"/>
          <w:sz w:val="28"/>
          <w:szCs w:val="28"/>
        </w:rPr>
        <w:t xml:space="preserve">___                                                      </w:t>
      </w:r>
      <w:r>
        <w:rPr>
          <w:rStyle w:val="s1"/>
          <w:bCs/>
          <w:color w:val="000000"/>
          <w:sz w:val="28"/>
          <w:szCs w:val="28"/>
        </w:rPr>
        <w:t xml:space="preserve"> </w:t>
      </w:r>
      <w:r w:rsidRPr="00214524">
        <w:rPr>
          <w:rStyle w:val="s1"/>
          <w:bCs/>
          <w:color w:val="000000"/>
          <w:sz w:val="28"/>
          <w:szCs w:val="28"/>
        </w:rPr>
        <w:t>М.А.Зорина</w:t>
      </w:r>
    </w:p>
    <w:p w:rsidR="005E681A" w:rsidRPr="00214524" w:rsidRDefault="005E681A" w:rsidP="00257456">
      <w:pPr>
        <w:pStyle w:val="p4"/>
        <w:shd w:val="clear" w:color="auto" w:fill="FFFFFF"/>
        <w:contextualSpacing/>
        <w:rPr>
          <w:rStyle w:val="s1"/>
          <w:bCs/>
          <w:color w:val="000000"/>
        </w:rPr>
      </w:pPr>
      <w:r w:rsidRPr="00214524">
        <w:rPr>
          <w:rStyle w:val="s1"/>
          <w:bCs/>
          <w:color w:val="000000"/>
        </w:rPr>
        <w:t>«____»_______2024 г                                                              «____»_______2024 г</w:t>
      </w:r>
    </w:p>
    <w:p w:rsidR="005E681A" w:rsidRDefault="005E681A" w:rsidP="008364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681A" w:rsidRDefault="005E681A" w:rsidP="002574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681A" w:rsidRDefault="005E681A" w:rsidP="002574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574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257456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Действия обучающихся и персонала  ОУ</w:t>
      </w:r>
    </w:p>
    <w:p w:rsidR="005E681A" w:rsidRPr="00257456" w:rsidRDefault="005E681A" w:rsidP="002574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57456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 проведении эвакуации»</w:t>
      </w:r>
    </w:p>
    <w:p w:rsidR="005E681A" w:rsidRDefault="005E681A" w:rsidP="008364C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E681A" w:rsidRPr="008364CF" w:rsidRDefault="005E681A" w:rsidP="008364C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E681A" w:rsidRPr="00257456" w:rsidRDefault="005E681A" w:rsidP="002574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>1.Защитить органы дыхания (ватно-марлевая повязка и т.п.).</w:t>
      </w:r>
    </w:p>
    <w:p w:rsidR="005E681A" w:rsidRPr="00257456" w:rsidRDefault="005E681A" w:rsidP="002574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>2.Взять свои личные вещи, которые находятся в аудитории.</w:t>
      </w:r>
    </w:p>
    <w:p w:rsidR="005E681A" w:rsidRPr="00257456" w:rsidRDefault="005E681A" w:rsidP="002574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>3.Закрыть окна, форточки, фрамуги в аудитории, если они были открыты.</w:t>
      </w:r>
    </w:p>
    <w:p w:rsidR="005E681A" w:rsidRPr="00257456" w:rsidRDefault="005E681A" w:rsidP="002574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>4.Покинуть помещение аудитории и техникума, следуя за преподавателем, на ходу строясь в колонну по одному, не толкаясь, без суеты.</w:t>
      </w:r>
    </w:p>
    <w:p w:rsidR="005E681A" w:rsidRPr="00257456" w:rsidRDefault="005E681A" w:rsidP="002574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Передвигаться</w:t>
      </w: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молча (не разговаривать, не шутить, не смеяться, не кричать, не плакать), чтобы можно было услышать команды преподавателя или руководителя эвакуационных и спасательных работ.</w:t>
      </w:r>
    </w:p>
    <w:p w:rsidR="005E681A" w:rsidRPr="00257456" w:rsidRDefault="005E681A" w:rsidP="00257456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57456">
        <w:rPr>
          <w:rFonts w:ascii="Times New Roman" w:hAnsi="Times New Roman"/>
          <w:b/>
          <w:color w:val="000000"/>
          <w:sz w:val="24"/>
          <w:szCs w:val="24"/>
          <w:lang w:eastAsia="ru-RU"/>
        </w:rPr>
        <w:t>6.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57456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Обучающимся запрещается:</w:t>
      </w:r>
    </w:p>
    <w:p w:rsidR="005E681A" w:rsidRPr="00257456" w:rsidRDefault="005E681A" w:rsidP="002574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6.1. Сзади идущим толкать впереди идущих для ускорения продвижения, так как это может привести к падению идущих впереди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получению травм</w:t>
      </w: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>, вплоть до смертельного исхода;</w:t>
      </w:r>
    </w:p>
    <w:p w:rsidR="005E681A" w:rsidRPr="00257456" w:rsidRDefault="005E681A" w:rsidP="002574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6.2. Обгонять друг друга в одиночку </w:t>
      </w: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целыми группами;</w:t>
      </w:r>
    </w:p>
    <w:p w:rsidR="005E681A" w:rsidRPr="00257456" w:rsidRDefault="005E681A" w:rsidP="002574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6.3. Заходить в раздевалки за своей одеждой и обувью, независимо от времени года. Забрать свою одежду и обувь обучающимся можно будет только с разрешения классного руководителя или преподавателя, осуществлявшего эвакуацию обучающихся после того, как эвакуация людей будет завершена, а входы в раздевалки будут безопасны.</w:t>
      </w:r>
    </w:p>
    <w:p w:rsidR="005E681A" w:rsidRPr="00257456" w:rsidRDefault="005E681A" w:rsidP="00257456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57456">
        <w:rPr>
          <w:rFonts w:ascii="Times New Roman" w:hAnsi="Times New Roman"/>
          <w:b/>
          <w:color w:val="000000"/>
          <w:sz w:val="24"/>
          <w:szCs w:val="24"/>
          <w:lang w:eastAsia="ru-RU"/>
        </w:rPr>
        <w:t>7.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57456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Соблюдать меры безопасности в местах массового скопления людей:</w:t>
      </w:r>
    </w:p>
    <w:p w:rsidR="005E681A" w:rsidRPr="00257456" w:rsidRDefault="005E681A" w:rsidP="002574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7.1. Постараться не кричать, не плакать, не реагировать на боль, так как из-за этого усилятся панические настроения у других людей, а также не будут услышаны команды руководителя эвакуации;</w:t>
      </w:r>
    </w:p>
    <w:p w:rsidR="005E681A" w:rsidRPr="00257456" w:rsidRDefault="005E681A" w:rsidP="002574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7.2. Постараться не упасть, а для этого запрещается наклоняться в том числе, чтобы поднять упавшие вещи или поправить обувь; останавливаться в бегущей толпе; толкаться, чтобы первым выйти из помещения. Ноги необходимо ставить на ширину шага —одна —впереди, а другая —сзади, сдерживая напор толпы спиной и освобождая пространство впереди себя для перестановки ног;</w:t>
      </w:r>
    </w:p>
    <w:p w:rsidR="005E681A" w:rsidRPr="00257456" w:rsidRDefault="005E681A" w:rsidP="002574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7.3. Постараться защитить свою грудную клетку от сдавливания, а для этого запрещается поднимать руки над головой; опускать руки вниз. Руки необходимо согнуть в локтях и прижать их к бокам своего туловища, сжав при этом кулаки.</w:t>
      </w:r>
    </w:p>
    <w:p w:rsidR="005E681A" w:rsidRPr="00257456" w:rsidRDefault="005E681A" w:rsidP="00257456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57456">
        <w:rPr>
          <w:rFonts w:ascii="Times New Roman" w:hAnsi="Times New Roman"/>
          <w:b/>
          <w:color w:val="000000"/>
          <w:sz w:val="24"/>
          <w:szCs w:val="24"/>
          <w:lang w:eastAsia="ru-RU"/>
        </w:rPr>
        <w:t>8.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57456">
        <w:rPr>
          <w:rFonts w:ascii="Times New Roman" w:hAnsi="Times New Roman"/>
          <w:b/>
          <w:color w:val="000000"/>
          <w:sz w:val="24"/>
          <w:szCs w:val="24"/>
          <w:lang w:eastAsia="ru-RU"/>
        </w:rPr>
        <w:t>В случае, когда на обучающемся загорелась одежда:</w:t>
      </w:r>
    </w:p>
    <w:p w:rsidR="005E681A" w:rsidRPr="00257456" w:rsidRDefault="005E681A" w:rsidP="002574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8.1. Сбросить с себя загоревшуюся одежду и затушить пламя подручными средствами;</w:t>
      </w:r>
    </w:p>
    <w:p w:rsidR="005E681A" w:rsidRPr="00257456" w:rsidRDefault="005E681A" w:rsidP="002574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8.2. Если оперативно снять с себя загоревшуюся одежду нет возможности, то необходимо немедленно лечь горящей частью одежды на пол и кататься по полу, чтобы затушить пламя.</w:t>
      </w:r>
    </w:p>
    <w:p w:rsidR="005E681A" w:rsidRPr="00257456" w:rsidRDefault="005E681A" w:rsidP="002574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>9.Прибыть на эвакуационную площадку.</w:t>
      </w:r>
    </w:p>
    <w:p w:rsidR="005E681A" w:rsidRPr="00257456" w:rsidRDefault="005E681A" w:rsidP="00257456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57456">
        <w:rPr>
          <w:rFonts w:ascii="Times New Roman" w:hAnsi="Times New Roman"/>
          <w:b/>
          <w:color w:val="000000"/>
          <w:sz w:val="24"/>
          <w:szCs w:val="24"/>
          <w:lang w:eastAsia="ru-RU"/>
        </w:rPr>
        <w:t>10. Обучающимся запрещается:</w:t>
      </w:r>
    </w:p>
    <w:p w:rsidR="005E681A" w:rsidRPr="00257456" w:rsidRDefault="005E681A" w:rsidP="002574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>10.1. После эвакуации возвращаться обратно в образовательное учреждение без разрешения классного руководителя или преподавателя, осуществлявшего эвакуацию обучающихся;</w:t>
      </w:r>
    </w:p>
    <w:p w:rsidR="005E681A" w:rsidRPr="00257456" w:rsidRDefault="005E681A" w:rsidP="002574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>10.2. Расходиться сразу же после эвакуации из техникума по домам или идти на работу к родителям без проведения с ними переклички.</w:t>
      </w:r>
    </w:p>
    <w:p w:rsidR="005E681A" w:rsidRPr="00257456" w:rsidRDefault="005E681A" w:rsidP="002574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>11.Дождаться, когда с ними проведут перекличку. После завершения переклички обучающиеся должны сообщить руководителю эвакуации или пожарным, кто из обучающихся или работников образовательного учреждения и где мог остаться в горящем здании.</w:t>
      </w:r>
    </w:p>
    <w:p w:rsidR="005E681A" w:rsidRPr="00257456" w:rsidRDefault="005E681A" w:rsidP="002574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>12. Связаться, при первой возможности, со своими родителями и поставить их в известность о своей эвакуации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E681A" w:rsidRPr="00257456" w:rsidRDefault="005E681A" w:rsidP="00257456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>13. Обучающиеся, которые на момент начала пожара не оказались непосред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ственно со своим учебным классом</w:t>
      </w: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(находились в библиотеке, в столовой, в туалете, в медпункте и т. п.) обязаны покинуть образовательное учреждение, прибыть на установленное место на эвакуационной площадке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доложить преподавателю ОБЗР</w:t>
      </w: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</w:t>
      </w: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>эвакуации.</w:t>
      </w:r>
    </w:p>
    <w:p w:rsidR="005E681A" w:rsidRPr="00257456" w:rsidRDefault="005E681A" w:rsidP="00257456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>14.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Если</w:t>
      </w: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звуковой сигнал тревоги о начавшемся пожаре подан во время перерыва между занятиями (перемены), то обучаю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щиеся обязаны </w:t>
      </w: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>покинуть образовательное учреждение и прибыть на эвакуационную площадку в место, специал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ьно выделенное для своего учебного класса</w:t>
      </w:r>
      <w:r w:rsidRPr="0025745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E681A" w:rsidRPr="00257456" w:rsidRDefault="005E681A" w:rsidP="002574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681A" w:rsidRPr="00257456" w:rsidRDefault="005E681A" w:rsidP="00257456">
      <w:pPr>
        <w:spacing w:line="360" w:lineRule="auto"/>
        <w:jc w:val="both"/>
        <w:rPr>
          <w:sz w:val="24"/>
          <w:szCs w:val="24"/>
        </w:rPr>
      </w:pPr>
    </w:p>
    <w:sectPr w:rsidR="005E681A" w:rsidRPr="00257456" w:rsidSect="009E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43C"/>
    <w:rsid w:val="001370DC"/>
    <w:rsid w:val="00186780"/>
    <w:rsid w:val="00214524"/>
    <w:rsid w:val="00257456"/>
    <w:rsid w:val="004A2908"/>
    <w:rsid w:val="005E681A"/>
    <w:rsid w:val="00646AD3"/>
    <w:rsid w:val="008364CF"/>
    <w:rsid w:val="00877075"/>
    <w:rsid w:val="0099443C"/>
    <w:rsid w:val="009E2701"/>
    <w:rsid w:val="00A6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0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4">
    <w:name w:val="p4"/>
    <w:basedOn w:val="Normal"/>
    <w:uiPriority w:val="99"/>
    <w:rsid w:val="00257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2574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2</Pages>
  <Words>598</Words>
  <Characters>3412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СГЛАСОВАНО                                                                     УТВЕРЖДАЮ</dc:title>
  <dc:subject/>
  <dc:creator>Пользователь</dc:creator>
  <cp:keywords/>
  <dc:description/>
  <cp:lastModifiedBy>В</cp:lastModifiedBy>
  <cp:revision>2</cp:revision>
  <dcterms:created xsi:type="dcterms:W3CDTF">2024-08-15T09:35:00Z</dcterms:created>
  <dcterms:modified xsi:type="dcterms:W3CDTF">2024-08-15T09:35:00Z</dcterms:modified>
</cp:coreProperties>
</file>